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A2F5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14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FB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marca</w:t>
                            </w:r>
                            <w:r w:rsidR="0086615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</w:t>
                            </w:r>
                            <w:r w:rsidR="00CC2EE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3A2F5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14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992FB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marca</w:t>
                      </w:r>
                      <w:r w:rsidR="0086615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</w:t>
                      </w:r>
                      <w:r w:rsidR="00CC2EE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bookmarkStart w:id="0" w:name="_GoBack"/>
      <w:bookmarkEnd w:id="0"/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D331BD" w:rsidRDefault="00DE5E4B" w:rsidP="00C03B43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Ostatnia z 30 zmodernizowanych za 140 mln zł </w:t>
      </w:r>
      <w:r>
        <w:rPr>
          <w:rFonts w:ascii="Tahoma" w:hAnsi="Tahoma" w:cs="Tahoma"/>
          <w:b/>
          <w:bCs/>
          <w:sz w:val="22"/>
          <w:lang w:val="pl-PL"/>
        </w:rPr>
        <w:br/>
      </w:r>
      <w:r w:rsidR="009227FF">
        <w:rPr>
          <w:rFonts w:ascii="Tahoma" w:hAnsi="Tahoma" w:cs="Tahoma"/>
          <w:b/>
          <w:bCs/>
          <w:sz w:val="22"/>
          <w:lang w:val="pl-PL"/>
        </w:rPr>
        <w:t>lokomotyw ST48  już w PKP CARGO</w:t>
      </w:r>
    </w:p>
    <w:p w:rsidR="003800C2" w:rsidRDefault="003800C2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0E3D0F" w:rsidRPr="000E3D0F" w:rsidRDefault="0014637C" w:rsidP="00955EE2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W drugiej połowie lutego </w:t>
      </w:r>
      <w:r w:rsidRPr="00583F5A">
        <w:rPr>
          <w:rFonts w:ascii="Tahoma" w:hAnsi="Tahoma" w:cs="Tahoma"/>
          <w:b/>
          <w:bCs/>
          <w:sz w:val="20"/>
          <w:szCs w:val="20"/>
          <w:lang w:val="pl-PL"/>
        </w:rPr>
        <w:t>PKP CARGO odebrało ostatnią</w:t>
      </w:r>
      <w:r w:rsidR="009227FF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8219EA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z 30 </w:t>
      </w:r>
      <w:r w:rsidR="000C3995">
        <w:rPr>
          <w:rFonts w:ascii="Tahoma" w:hAnsi="Tahoma" w:cs="Tahoma"/>
          <w:b/>
          <w:bCs/>
          <w:sz w:val="20"/>
          <w:szCs w:val="20"/>
          <w:lang w:val="pl-PL"/>
        </w:rPr>
        <w:t>z</w:t>
      </w:r>
      <w:r w:rsidR="009227FF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modernizowanych </w:t>
      </w:r>
      <w:r w:rsidR="000C3995">
        <w:rPr>
          <w:rFonts w:ascii="Tahoma" w:hAnsi="Tahoma" w:cs="Tahoma"/>
          <w:b/>
          <w:bCs/>
          <w:sz w:val="20"/>
          <w:szCs w:val="20"/>
          <w:lang w:val="pl-PL"/>
        </w:rPr>
        <w:t>w </w:t>
      </w:r>
      <w:proofErr w:type="spellStart"/>
      <w:r w:rsidR="000C3995">
        <w:rPr>
          <w:rFonts w:ascii="Tahoma" w:hAnsi="Tahoma" w:cs="Tahoma"/>
          <w:b/>
          <w:bCs/>
          <w:sz w:val="20"/>
          <w:szCs w:val="20"/>
          <w:lang w:val="pl-PL"/>
        </w:rPr>
        <w:t>Newagu</w:t>
      </w:r>
      <w:proofErr w:type="spellEnd"/>
      <w:r w:rsidR="000C3995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9227FF" w:rsidRPr="00583F5A">
        <w:rPr>
          <w:rFonts w:ascii="Tahoma" w:hAnsi="Tahoma" w:cs="Tahoma"/>
          <w:b/>
          <w:bCs/>
          <w:sz w:val="20"/>
          <w:szCs w:val="20"/>
          <w:lang w:val="pl-PL"/>
        </w:rPr>
        <w:t>lokomotyw spalinowych ST48</w:t>
      </w:r>
      <w:r w:rsidR="00D331BD" w:rsidRPr="00583F5A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9227FF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 Pojazdy te poddano gruntownej przebudowie, dzięki czemu </w:t>
      </w:r>
      <w:r w:rsidR="00A75007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możliwościami i ergonomią </w:t>
      </w:r>
      <w:r w:rsidR="009227FF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dorównują nowym </w:t>
      </w:r>
      <w:r w:rsidR="000C3995">
        <w:rPr>
          <w:rFonts w:ascii="Tahoma" w:hAnsi="Tahoma" w:cs="Tahoma"/>
          <w:b/>
          <w:bCs/>
          <w:sz w:val="20"/>
          <w:szCs w:val="20"/>
          <w:lang w:val="pl-PL"/>
        </w:rPr>
        <w:t xml:space="preserve">spalinowym </w:t>
      </w:r>
      <w:r w:rsidR="00A75007" w:rsidRPr="00583F5A">
        <w:rPr>
          <w:rFonts w:ascii="Tahoma" w:hAnsi="Tahoma" w:cs="Tahoma"/>
          <w:b/>
          <w:bCs/>
          <w:sz w:val="20"/>
          <w:szCs w:val="20"/>
          <w:lang w:val="pl-PL"/>
        </w:rPr>
        <w:t>lokomotywom</w:t>
      </w:r>
      <w:r w:rsidR="000C3995">
        <w:rPr>
          <w:rFonts w:ascii="Tahoma" w:hAnsi="Tahoma" w:cs="Tahoma"/>
          <w:b/>
          <w:bCs/>
          <w:sz w:val="20"/>
          <w:szCs w:val="20"/>
          <w:lang w:val="pl-PL"/>
        </w:rPr>
        <w:t xml:space="preserve"> towarowym</w:t>
      </w:r>
      <w:r w:rsidR="009227FF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. </w:t>
      </w:r>
      <w:r w:rsidR="008219EA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Łączny koszt modernizacji wyniósł </w:t>
      </w:r>
      <w:r w:rsidRPr="00583F5A">
        <w:rPr>
          <w:rFonts w:ascii="Tahoma" w:hAnsi="Tahoma" w:cs="Tahoma"/>
          <w:b/>
          <w:bCs/>
          <w:sz w:val="20"/>
          <w:szCs w:val="20"/>
          <w:lang w:val="pl-PL"/>
        </w:rPr>
        <w:t>blisko 140</w:t>
      </w:r>
      <w:r w:rsidR="00A75007" w:rsidRPr="00583F5A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8219EA" w:rsidRPr="00583F5A">
        <w:rPr>
          <w:rFonts w:ascii="Tahoma" w:hAnsi="Tahoma" w:cs="Tahoma"/>
          <w:b/>
          <w:bCs/>
          <w:sz w:val="20"/>
          <w:szCs w:val="20"/>
          <w:lang w:val="pl-PL"/>
        </w:rPr>
        <w:t>mln zł.</w:t>
      </w:r>
    </w:p>
    <w:p w:rsidR="00EF0309" w:rsidRPr="00A75007" w:rsidRDefault="00621DE6" w:rsidP="00955EE2">
      <w:pPr>
        <w:spacing w:after="240" w:line="276" w:lineRule="auto"/>
        <w:jc w:val="both"/>
        <w:rPr>
          <w:rFonts w:ascii="Tahoma" w:hAnsi="Tahoma" w:cs="Tahoma"/>
          <w:bCs/>
          <w:i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–</w:t>
      </w:r>
      <w:r w:rsidR="00EF030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A75007">
        <w:rPr>
          <w:rFonts w:ascii="Tahoma" w:hAnsi="Tahoma" w:cs="Tahoma"/>
          <w:bCs/>
          <w:i/>
          <w:sz w:val="20"/>
          <w:szCs w:val="20"/>
          <w:lang w:val="pl-PL"/>
        </w:rPr>
        <w:t xml:space="preserve">Zakres </w:t>
      </w:r>
      <w:r w:rsidR="0014637C">
        <w:rPr>
          <w:rFonts w:ascii="Tahoma" w:hAnsi="Tahoma" w:cs="Tahoma"/>
          <w:bCs/>
          <w:i/>
          <w:sz w:val="20"/>
          <w:szCs w:val="20"/>
          <w:lang w:val="pl-PL"/>
        </w:rPr>
        <w:t xml:space="preserve">modyfikacji </w:t>
      </w:r>
      <w:r w:rsidR="00A75007">
        <w:rPr>
          <w:rFonts w:ascii="Tahoma" w:hAnsi="Tahoma" w:cs="Tahoma"/>
          <w:bCs/>
          <w:i/>
          <w:sz w:val="20"/>
          <w:szCs w:val="20"/>
          <w:lang w:val="pl-PL"/>
        </w:rPr>
        <w:t xml:space="preserve">jest tak duży, że </w:t>
      </w:r>
      <w:r w:rsidR="0014637C">
        <w:rPr>
          <w:rFonts w:ascii="Tahoma" w:hAnsi="Tahoma" w:cs="Tahoma"/>
          <w:bCs/>
          <w:i/>
          <w:sz w:val="20"/>
          <w:szCs w:val="20"/>
          <w:lang w:val="pl-PL"/>
        </w:rPr>
        <w:t xml:space="preserve">w zasadzie </w:t>
      </w:r>
      <w:r w:rsidR="00A75007">
        <w:rPr>
          <w:rFonts w:ascii="Tahoma" w:hAnsi="Tahoma" w:cs="Tahoma"/>
          <w:bCs/>
          <w:i/>
          <w:sz w:val="20"/>
          <w:szCs w:val="20"/>
          <w:lang w:val="pl-PL"/>
        </w:rPr>
        <w:t xml:space="preserve">można mówić o nowym pojeździe. </w:t>
      </w:r>
      <w:r w:rsidR="0014637C">
        <w:rPr>
          <w:rFonts w:ascii="Tahoma" w:hAnsi="Tahoma" w:cs="Tahoma"/>
          <w:bCs/>
          <w:i/>
          <w:sz w:val="20"/>
          <w:szCs w:val="20"/>
          <w:lang w:val="pl-PL"/>
        </w:rPr>
        <w:t xml:space="preserve">Dzięki </w:t>
      </w:r>
      <w:r w:rsidR="003D0E05">
        <w:rPr>
          <w:rFonts w:ascii="Tahoma" w:hAnsi="Tahoma" w:cs="Tahoma"/>
          <w:bCs/>
          <w:i/>
          <w:sz w:val="20"/>
          <w:szCs w:val="20"/>
          <w:lang w:val="pl-PL"/>
        </w:rPr>
        <w:t>zwiększeniu</w:t>
      </w:r>
      <w:r w:rsidR="0014637C">
        <w:rPr>
          <w:rFonts w:ascii="Tahoma" w:hAnsi="Tahoma" w:cs="Tahoma"/>
          <w:bCs/>
          <w:i/>
          <w:sz w:val="20"/>
          <w:szCs w:val="20"/>
          <w:lang w:val="pl-PL"/>
        </w:rPr>
        <w:t xml:space="preserve"> mocy zmodernizowane lokomotywy mogą nie tylko wykonywać manewry, ale też prowadzić pociągi towarowe</w:t>
      </w:r>
      <w:r w:rsidR="00A75007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EF0309">
        <w:rPr>
          <w:rFonts w:ascii="Tahoma" w:hAnsi="Tahoma" w:cs="Tahoma"/>
          <w:bCs/>
          <w:sz w:val="20"/>
          <w:szCs w:val="20"/>
          <w:lang w:val="pl-PL"/>
        </w:rPr>
        <w:t xml:space="preserve">– </w:t>
      </w:r>
      <w:r w:rsidR="0014637C">
        <w:rPr>
          <w:rFonts w:ascii="Tahoma" w:hAnsi="Tahoma" w:cs="Tahoma"/>
          <w:bCs/>
          <w:sz w:val="20"/>
          <w:szCs w:val="20"/>
          <w:lang w:val="pl-PL"/>
        </w:rPr>
        <w:t xml:space="preserve">mówi </w:t>
      </w:r>
      <w:r w:rsidR="008219EA">
        <w:rPr>
          <w:rFonts w:ascii="Tahoma" w:hAnsi="Tahoma" w:cs="Tahoma"/>
          <w:bCs/>
          <w:sz w:val="20"/>
          <w:szCs w:val="20"/>
          <w:lang w:val="pl-PL"/>
        </w:rPr>
        <w:t>Krzysztof Chwaja</w:t>
      </w:r>
      <w:r w:rsidR="00EF0309" w:rsidRPr="00D448AB">
        <w:rPr>
          <w:rFonts w:ascii="Tahoma" w:hAnsi="Tahoma" w:cs="Tahoma"/>
          <w:bCs/>
          <w:sz w:val="20"/>
          <w:szCs w:val="20"/>
          <w:lang w:val="pl-PL"/>
        </w:rPr>
        <w:t xml:space="preserve">, Dyrektor </w:t>
      </w:r>
      <w:r w:rsidR="008219EA">
        <w:rPr>
          <w:rFonts w:ascii="Tahoma" w:hAnsi="Tahoma" w:cs="Tahoma"/>
          <w:bCs/>
          <w:sz w:val="20"/>
          <w:szCs w:val="20"/>
          <w:lang w:val="pl-PL"/>
        </w:rPr>
        <w:t xml:space="preserve">Biura Taboru i Wsparcia Technicznego </w:t>
      </w:r>
      <w:r w:rsidR="00EF0309">
        <w:rPr>
          <w:rFonts w:ascii="Tahoma" w:hAnsi="Tahoma" w:cs="Tahoma"/>
          <w:bCs/>
          <w:sz w:val="20"/>
          <w:szCs w:val="20"/>
          <w:lang w:val="pl-PL"/>
        </w:rPr>
        <w:t>PKP CARGO.</w:t>
      </w:r>
    </w:p>
    <w:p w:rsidR="00621DE6" w:rsidRDefault="0014637C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14637C">
        <w:rPr>
          <w:rFonts w:ascii="Tahoma" w:hAnsi="Tahoma" w:cs="Tahoma"/>
          <w:bCs/>
          <w:sz w:val="20"/>
          <w:szCs w:val="20"/>
          <w:lang w:val="pl-PL"/>
        </w:rPr>
        <w:t xml:space="preserve">ST48 </w:t>
      </w:r>
      <w:r>
        <w:rPr>
          <w:rFonts w:ascii="Tahoma" w:hAnsi="Tahoma" w:cs="Tahoma"/>
          <w:bCs/>
          <w:sz w:val="20"/>
          <w:szCs w:val="20"/>
          <w:lang w:val="pl-PL"/>
        </w:rPr>
        <w:t>powstała na bazie sześcioosiowej</w:t>
      </w:r>
      <w:r w:rsidRPr="0014637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3D0E05">
        <w:rPr>
          <w:rFonts w:ascii="Tahoma" w:hAnsi="Tahoma" w:cs="Tahoma"/>
          <w:bCs/>
          <w:sz w:val="20"/>
          <w:szCs w:val="20"/>
          <w:lang w:val="pl-PL"/>
        </w:rPr>
        <w:t xml:space="preserve">spalinowej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lokomotywy </w:t>
      </w:r>
      <w:r w:rsidR="003D0E05">
        <w:rPr>
          <w:rFonts w:ascii="Tahoma" w:hAnsi="Tahoma" w:cs="Tahoma"/>
          <w:bCs/>
          <w:sz w:val="20"/>
          <w:szCs w:val="20"/>
          <w:lang w:val="pl-PL"/>
        </w:rPr>
        <w:t xml:space="preserve">manewrowej </w:t>
      </w:r>
      <w:r>
        <w:rPr>
          <w:rFonts w:ascii="Tahoma" w:hAnsi="Tahoma" w:cs="Tahoma"/>
          <w:bCs/>
          <w:sz w:val="20"/>
          <w:szCs w:val="20"/>
          <w:lang w:val="pl-PL"/>
        </w:rPr>
        <w:t>SM48</w:t>
      </w:r>
      <w:r w:rsidRPr="0014637C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DE5E4B">
        <w:rPr>
          <w:rFonts w:ascii="Tahoma" w:hAnsi="Tahoma" w:cs="Tahoma"/>
          <w:bCs/>
          <w:sz w:val="20"/>
          <w:szCs w:val="20"/>
          <w:lang w:val="pl-PL"/>
        </w:rPr>
        <w:t>Zamontowano</w:t>
      </w:r>
      <w:r w:rsidRPr="0014637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3D0E05">
        <w:rPr>
          <w:rFonts w:ascii="Tahoma" w:hAnsi="Tahoma" w:cs="Tahoma"/>
          <w:bCs/>
          <w:sz w:val="20"/>
          <w:szCs w:val="20"/>
          <w:lang w:val="pl-PL"/>
        </w:rPr>
        <w:t>w 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niej </w:t>
      </w:r>
      <w:r w:rsidRPr="0014637C">
        <w:rPr>
          <w:rFonts w:ascii="Tahoma" w:hAnsi="Tahoma" w:cs="Tahoma"/>
          <w:bCs/>
          <w:sz w:val="20"/>
          <w:szCs w:val="20"/>
          <w:lang w:val="pl-PL"/>
        </w:rPr>
        <w:t>nowoczesny silnik Caterpillar o blisko dwukrotnie większe</w:t>
      </w:r>
      <w:r w:rsidR="003D0E05">
        <w:rPr>
          <w:rFonts w:ascii="Tahoma" w:hAnsi="Tahoma" w:cs="Tahoma"/>
          <w:bCs/>
          <w:sz w:val="20"/>
          <w:szCs w:val="20"/>
          <w:lang w:val="pl-PL"/>
        </w:rPr>
        <w:t>j mocy (wzrost z 882 kW do 1550 </w:t>
      </w:r>
      <w:r w:rsidRPr="0014637C">
        <w:rPr>
          <w:rFonts w:ascii="Tahoma" w:hAnsi="Tahoma" w:cs="Tahoma"/>
          <w:bCs/>
          <w:sz w:val="20"/>
          <w:szCs w:val="20"/>
          <w:lang w:val="pl-PL"/>
        </w:rPr>
        <w:t xml:space="preserve">kW). Zmodernizowane maszyny zużywają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znacznie </w:t>
      </w:r>
      <w:r w:rsidRPr="0014637C">
        <w:rPr>
          <w:rFonts w:ascii="Tahoma" w:hAnsi="Tahoma" w:cs="Tahoma"/>
          <w:bCs/>
          <w:sz w:val="20"/>
          <w:szCs w:val="20"/>
          <w:lang w:val="pl-PL"/>
        </w:rPr>
        <w:t>mniej paliwa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i oleju silnikowego</w:t>
      </w:r>
      <w:r w:rsidR="00DE5E4B">
        <w:rPr>
          <w:rFonts w:ascii="Tahoma" w:hAnsi="Tahoma" w:cs="Tahoma"/>
          <w:bCs/>
          <w:sz w:val="20"/>
          <w:szCs w:val="20"/>
          <w:lang w:val="pl-PL"/>
        </w:rPr>
        <w:t>, co obniża koszty </w:t>
      </w:r>
      <w:r w:rsidRPr="0014637C">
        <w:rPr>
          <w:rFonts w:ascii="Tahoma" w:hAnsi="Tahoma" w:cs="Tahoma"/>
          <w:bCs/>
          <w:sz w:val="20"/>
          <w:szCs w:val="20"/>
          <w:lang w:val="pl-PL"/>
        </w:rPr>
        <w:t>eksploatac</w:t>
      </w:r>
      <w:r w:rsidR="00DE5E4B">
        <w:rPr>
          <w:rFonts w:ascii="Tahoma" w:hAnsi="Tahoma" w:cs="Tahoma"/>
          <w:bCs/>
          <w:sz w:val="20"/>
          <w:szCs w:val="20"/>
          <w:lang w:val="pl-PL"/>
        </w:rPr>
        <w:t>yjne. Pierwotne oz</w:t>
      </w:r>
      <w:r w:rsidR="003D0E05">
        <w:rPr>
          <w:rFonts w:ascii="Tahoma" w:hAnsi="Tahoma" w:cs="Tahoma"/>
          <w:bCs/>
          <w:sz w:val="20"/>
          <w:szCs w:val="20"/>
          <w:lang w:val="pl-PL"/>
        </w:rPr>
        <w:t>naczenie SM48 zmieniono na ST48,</w:t>
      </w:r>
      <w:r w:rsidR="00DE5E4B">
        <w:rPr>
          <w:rFonts w:ascii="Tahoma" w:hAnsi="Tahoma" w:cs="Tahoma"/>
          <w:bCs/>
          <w:sz w:val="20"/>
          <w:szCs w:val="20"/>
          <w:lang w:val="pl-PL"/>
        </w:rPr>
        <w:t xml:space="preserve"> ponieważ </w:t>
      </w:r>
      <w:r w:rsidR="003D0E05">
        <w:rPr>
          <w:rFonts w:ascii="Tahoma" w:hAnsi="Tahoma" w:cs="Tahoma"/>
          <w:bCs/>
          <w:sz w:val="20"/>
          <w:szCs w:val="20"/>
          <w:lang w:val="pl-PL"/>
        </w:rPr>
        <w:t xml:space="preserve">dzięki większej mocy </w:t>
      </w:r>
      <w:r w:rsidR="00DE5E4B">
        <w:rPr>
          <w:rFonts w:ascii="Tahoma" w:hAnsi="Tahoma" w:cs="Tahoma"/>
          <w:bCs/>
          <w:sz w:val="20"/>
          <w:szCs w:val="20"/>
          <w:lang w:val="pl-PL"/>
        </w:rPr>
        <w:t>zmodernizowane lokomotywy nie tylko wykonują prace manewrowe, ale też prowadzą</w:t>
      </w:r>
      <w:r w:rsidR="003D0E05">
        <w:rPr>
          <w:rFonts w:ascii="Tahoma" w:hAnsi="Tahoma" w:cs="Tahoma"/>
          <w:bCs/>
          <w:sz w:val="20"/>
          <w:szCs w:val="20"/>
          <w:lang w:val="pl-PL"/>
        </w:rPr>
        <w:t xml:space="preserve"> pociągi </w:t>
      </w:r>
      <w:r w:rsidR="00DE5E4B">
        <w:rPr>
          <w:rFonts w:ascii="Tahoma" w:hAnsi="Tahoma" w:cs="Tahoma"/>
          <w:bCs/>
          <w:sz w:val="20"/>
          <w:szCs w:val="20"/>
          <w:lang w:val="pl-PL"/>
        </w:rPr>
        <w:t>towarowe</w:t>
      </w:r>
      <w:r w:rsidR="003D0E05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DE5E4B" w:rsidRDefault="003D0E05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C</w:t>
      </w:r>
      <w:r w:rsidR="00DE5E4B">
        <w:rPr>
          <w:rFonts w:ascii="Tahoma" w:hAnsi="Tahoma" w:cs="Tahoma"/>
          <w:bCs/>
          <w:sz w:val="20"/>
          <w:szCs w:val="20"/>
          <w:lang w:val="pl-PL"/>
        </w:rPr>
        <w:t xml:space="preserve">ałe nadwozie zmodernizowanej lokomotywy </w:t>
      </w:r>
      <w:r>
        <w:rPr>
          <w:rFonts w:ascii="Tahoma" w:hAnsi="Tahoma" w:cs="Tahoma"/>
          <w:bCs/>
          <w:sz w:val="20"/>
          <w:szCs w:val="20"/>
          <w:lang w:val="pl-PL"/>
        </w:rPr>
        <w:t>zbudowano od nowa</w:t>
      </w:r>
      <w:r w:rsidR="00DE5E4B">
        <w:rPr>
          <w:rFonts w:ascii="Tahoma" w:hAnsi="Tahoma" w:cs="Tahoma"/>
          <w:bCs/>
          <w:sz w:val="20"/>
          <w:szCs w:val="20"/>
          <w:lang w:val="pl-PL"/>
        </w:rPr>
        <w:t>. Kabinę wyposażono w dwa pulpity sterownicze, po jednym dla każdego kie</w:t>
      </w:r>
      <w:r w:rsidR="00DE5E4B" w:rsidRPr="00DE5E4B">
        <w:rPr>
          <w:rFonts w:ascii="Tahoma" w:hAnsi="Tahoma" w:cs="Tahoma"/>
          <w:bCs/>
          <w:sz w:val="20"/>
          <w:szCs w:val="20"/>
          <w:lang w:val="pl-PL"/>
        </w:rPr>
        <w:t>runku jazdy</w:t>
      </w:r>
      <w:r w:rsidR="00DE5E4B">
        <w:rPr>
          <w:rFonts w:ascii="Tahoma" w:hAnsi="Tahoma" w:cs="Tahoma"/>
          <w:bCs/>
          <w:sz w:val="20"/>
          <w:szCs w:val="20"/>
          <w:lang w:val="pl-PL"/>
        </w:rPr>
        <w:t>. Poprawiono również komfort maszynisty, instalując klimatyzację, kuchenkę, lodówkę i umywalkę.</w:t>
      </w:r>
    </w:p>
    <w:p w:rsidR="00DE5E4B" w:rsidRDefault="00DE5E4B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PKP CARGO wykorzystuje lokomotywy ST48 w całej Polsce, a także za granicą, m.in. na Litwie.</w:t>
      </w:r>
    </w:p>
    <w:p w:rsidR="00621DE6" w:rsidRDefault="00A75007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C53E8">
        <w:rPr>
          <w:rFonts w:ascii="Tahoma" w:hAnsi="Tahoma" w:cs="Tahoma"/>
          <w:bCs/>
          <w:sz w:val="20"/>
          <w:szCs w:val="20"/>
          <w:lang w:val="pl-PL"/>
        </w:rPr>
        <w:t>PKP CARGO jest największym towarowym przewoźnikiem kolejowym w Polsce, z 56</w:t>
      </w:r>
      <w:r>
        <w:rPr>
          <w:rFonts w:ascii="Tahoma" w:hAnsi="Tahoma" w:cs="Tahoma"/>
          <w:bCs/>
          <w:sz w:val="20"/>
          <w:szCs w:val="20"/>
          <w:lang w:val="pl-PL"/>
        </w:rPr>
        <w:t>-procentowym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 xml:space="preserve"> udziałem w rynku w ujęciu prac</w:t>
      </w:r>
      <w:r>
        <w:rPr>
          <w:rFonts w:ascii="Tahoma" w:hAnsi="Tahoma" w:cs="Tahoma"/>
          <w:bCs/>
          <w:sz w:val="20"/>
          <w:szCs w:val="20"/>
          <w:lang w:val="pl-PL"/>
        </w:rPr>
        <w:t>y przewozowej, i jednocześnie drugim w Unii Europejskiej. Oprócz 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>przewozów towarów koleją, Grupa PKP CARGO jest również spedytorem oraz operatorem terminali i bocznic. Zajmuje się też naprawą i utrzymaniem taboru kolejowego.</w:t>
      </w:r>
    </w:p>
    <w:p w:rsidR="000C3995" w:rsidRDefault="000C3995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621DE6" w:rsidRDefault="00621DE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Kontakt:</w:t>
      </w:r>
    </w:p>
    <w:p w:rsidR="00621DE6" w:rsidRPr="00932927" w:rsidRDefault="00621DE6" w:rsidP="00621DE6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621DE6" w:rsidRPr="00932927" w:rsidRDefault="00621DE6" w:rsidP="00621DE6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>
        <w:rPr>
          <w:rFonts w:ascii="Tahoma" w:hAnsi="Tahoma" w:cs="Tahoma"/>
          <w:sz w:val="20"/>
          <w:szCs w:val="22"/>
          <w:lang w:val="pl-PL"/>
        </w:rPr>
        <w:t>110</w:t>
      </w:r>
    </w:p>
    <w:p w:rsidR="00621DE6" w:rsidRPr="00932927" w:rsidRDefault="004C5077" w:rsidP="00621DE6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621DE6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621DE6" w:rsidRDefault="00621DE6" w:rsidP="00621DE6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621DE6" w:rsidRPr="00932927" w:rsidRDefault="00621DE6" w:rsidP="00621DE6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</w:t>
      </w:r>
      <w:r w:rsidR="00CC0AE7">
        <w:rPr>
          <w:rFonts w:ascii="Tahoma" w:hAnsi="Tahoma" w:cs="Tahoma"/>
          <w:sz w:val="16"/>
          <w:szCs w:val="16"/>
        </w:rPr>
        <w:t xml:space="preserve">iększa flota taboru w Polsce), </w:t>
      </w:r>
      <w:r>
        <w:rPr>
          <w:rFonts w:ascii="Tahoma" w:hAnsi="Tahoma" w:cs="Tahoma"/>
          <w:sz w:val="16"/>
          <w:szCs w:val="16"/>
        </w:rPr>
        <w:t xml:space="preserve">samochodowy oraz morski. Świadczy samodzielne przewozy towarowe dla kilku tysięcy klientów na terenie Polski, Czech, Słowacji, Niemiec, Austrii, Belgii, Holandii, Węgier i Litwy. W marcu 2015 roku spółka podpisała umowę </w:t>
      </w:r>
      <w:r>
        <w:rPr>
          <w:rFonts w:ascii="Tahoma" w:hAnsi="Tahoma" w:cs="Tahoma"/>
          <w:sz w:val="16"/>
          <w:szCs w:val="16"/>
        </w:rPr>
        <w:lastRenderedPageBreak/>
        <w:t>o strategicznej współpracy z HZ Cargo, chorwackim przewoźnikiem kolejowym, a w maju przejęła 80 proc. udziałów w Advanced World Transport, drugim co do wielkości kolejowym przewoźniku towarowym w Czechach.</w:t>
      </w: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intermodalne, krajową i międzynarodowa spedycję kolejową (PKP CARGO Connect) oraz serwis i utrzymanie taboru (PKP CARGOTABOR).</w:t>
      </w: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621DE6" w:rsidRP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621DE6" w:rsidRPr="00621DE6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77" w:rsidRDefault="004C5077" w:rsidP="000650FD">
      <w:r>
        <w:separator/>
      </w:r>
    </w:p>
  </w:endnote>
  <w:endnote w:type="continuationSeparator" w:id="0">
    <w:p w:rsidR="004C5077" w:rsidRDefault="004C5077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91D0A0" wp14:editId="28FD605F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E7E0F8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77" w:rsidRDefault="004C5077" w:rsidP="000650FD">
      <w:r>
        <w:separator/>
      </w:r>
    </w:p>
  </w:footnote>
  <w:footnote w:type="continuationSeparator" w:id="0">
    <w:p w:rsidR="004C5077" w:rsidRDefault="004C5077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2506262C" wp14:editId="77F31C4E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 w:hint="eastAsia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20075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9615A"/>
    <w:rsid w:val="000A06DC"/>
    <w:rsid w:val="000A166E"/>
    <w:rsid w:val="000A59AD"/>
    <w:rsid w:val="000C30C7"/>
    <w:rsid w:val="000C340C"/>
    <w:rsid w:val="000C3995"/>
    <w:rsid w:val="000D1378"/>
    <w:rsid w:val="000D1AA7"/>
    <w:rsid w:val="000D3654"/>
    <w:rsid w:val="000D536A"/>
    <w:rsid w:val="000E3D0F"/>
    <w:rsid w:val="000F0830"/>
    <w:rsid w:val="000F6D93"/>
    <w:rsid w:val="000F700D"/>
    <w:rsid w:val="00101E16"/>
    <w:rsid w:val="0010630F"/>
    <w:rsid w:val="00112A5A"/>
    <w:rsid w:val="00122F33"/>
    <w:rsid w:val="001267AF"/>
    <w:rsid w:val="00132632"/>
    <w:rsid w:val="00134659"/>
    <w:rsid w:val="00137322"/>
    <w:rsid w:val="001376DC"/>
    <w:rsid w:val="00144B72"/>
    <w:rsid w:val="0014637C"/>
    <w:rsid w:val="00157D26"/>
    <w:rsid w:val="001601B9"/>
    <w:rsid w:val="00161C9D"/>
    <w:rsid w:val="001768A2"/>
    <w:rsid w:val="001958CB"/>
    <w:rsid w:val="001A559E"/>
    <w:rsid w:val="001A59D9"/>
    <w:rsid w:val="001C1372"/>
    <w:rsid w:val="001D573F"/>
    <w:rsid w:val="001D76B0"/>
    <w:rsid w:val="001E24B0"/>
    <w:rsid w:val="001E610F"/>
    <w:rsid w:val="001F5756"/>
    <w:rsid w:val="00224378"/>
    <w:rsid w:val="002373F8"/>
    <w:rsid w:val="00242E4E"/>
    <w:rsid w:val="002538F3"/>
    <w:rsid w:val="002545F9"/>
    <w:rsid w:val="00256C20"/>
    <w:rsid w:val="00262320"/>
    <w:rsid w:val="00263C83"/>
    <w:rsid w:val="00276085"/>
    <w:rsid w:val="00276FAC"/>
    <w:rsid w:val="00282CCE"/>
    <w:rsid w:val="00286A93"/>
    <w:rsid w:val="00291DA6"/>
    <w:rsid w:val="002A21B9"/>
    <w:rsid w:val="002A78F7"/>
    <w:rsid w:val="002B298D"/>
    <w:rsid w:val="002B6DCD"/>
    <w:rsid w:val="002C635D"/>
    <w:rsid w:val="002D07C0"/>
    <w:rsid w:val="002E57B0"/>
    <w:rsid w:val="002F2713"/>
    <w:rsid w:val="002F3EC0"/>
    <w:rsid w:val="00304DDC"/>
    <w:rsid w:val="0030636B"/>
    <w:rsid w:val="003063C1"/>
    <w:rsid w:val="0031391A"/>
    <w:rsid w:val="003145C9"/>
    <w:rsid w:val="00315C45"/>
    <w:rsid w:val="00324C9E"/>
    <w:rsid w:val="0034529D"/>
    <w:rsid w:val="00353512"/>
    <w:rsid w:val="003544DC"/>
    <w:rsid w:val="003605E7"/>
    <w:rsid w:val="00376C6E"/>
    <w:rsid w:val="003800C2"/>
    <w:rsid w:val="00382A67"/>
    <w:rsid w:val="00385BF2"/>
    <w:rsid w:val="00394C8F"/>
    <w:rsid w:val="003A1DD3"/>
    <w:rsid w:val="003A2415"/>
    <w:rsid w:val="003A2F56"/>
    <w:rsid w:val="003A37EC"/>
    <w:rsid w:val="003A3C6E"/>
    <w:rsid w:val="003A47D5"/>
    <w:rsid w:val="003C0DE3"/>
    <w:rsid w:val="003D0E05"/>
    <w:rsid w:val="003D3A12"/>
    <w:rsid w:val="003D5640"/>
    <w:rsid w:val="003E135A"/>
    <w:rsid w:val="003E1A1D"/>
    <w:rsid w:val="003E2F48"/>
    <w:rsid w:val="003E6320"/>
    <w:rsid w:val="003E795B"/>
    <w:rsid w:val="0040180F"/>
    <w:rsid w:val="00404EBF"/>
    <w:rsid w:val="00410E75"/>
    <w:rsid w:val="00422899"/>
    <w:rsid w:val="004232E3"/>
    <w:rsid w:val="00425BCF"/>
    <w:rsid w:val="00441AE1"/>
    <w:rsid w:val="004438C1"/>
    <w:rsid w:val="00452928"/>
    <w:rsid w:val="004569BA"/>
    <w:rsid w:val="00456E22"/>
    <w:rsid w:val="00457F70"/>
    <w:rsid w:val="004600BF"/>
    <w:rsid w:val="0047693A"/>
    <w:rsid w:val="00482E84"/>
    <w:rsid w:val="00485E38"/>
    <w:rsid w:val="00494876"/>
    <w:rsid w:val="004A267C"/>
    <w:rsid w:val="004A47BD"/>
    <w:rsid w:val="004B6C1F"/>
    <w:rsid w:val="004C0B33"/>
    <w:rsid w:val="004C5077"/>
    <w:rsid w:val="004D2C48"/>
    <w:rsid w:val="004E4367"/>
    <w:rsid w:val="004F2285"/>
    <w:rsid w:val="004F7726"/>
    <w:rsid w:val="00503E6D"/>
    <w:rsid w:val="00504BF3"/>
    <w:rsid w:val="00504E85"/>
    <w:rsid w:val="00515C0E"/>
    <w:rsid w:val="00515D9A"/>
    <w:rsid w:val="00523547"/>
    <w:rsid w:val="00523840"/>
    <w:rsid w:val="00534F03"/>
    <w:rsid w:val="00551D6E"/>
    <w:rsid w:val="00551E44"/>
    <w:rsid w:val="00552A57"/>
    <w:rsid w:val="00552C7A"/>
    <w:rsid w:val="00552E43"/>
    <w:rsid w:val="00552FBE"/>
    <w:rsid w:val="005620FE"/>
    <w:rsid w:val="0056337C"/>
    <w:rsid w:val="005827A3"/>
    <w:rsid w:val="00583F5A"/>
    <w:rsid w:val="00596EC9"/>
    <w:rsid w:val="005A1ADE"/>
    <w:rsid w:val="005B3941"/>
    <w:rsid w:val="005B3AC8"/>
    <w:rsid w:val="005B499F"/>
    <w:rsid w:val="005C0B92"/>
    <w:rsid w:val="005C53E8"/>
    <w:rsid w:val="005D094D"/>
    <w:rsid w:val="005E7F17"/>
    <w:rsid w:val="005F4566"/>
    <w:rsid w:val="00601731"/>
    <w:rsid w:val="00617FC7"/>
    <w:rsid w:val="00621DE6"/>
    <w:rsid w:val="00631191"/>
    <w:rsid w:val="006320F7"/>
    <w:rsid w:val="00633635"/>
    <w:rsid w:val="00636850"/>
    <w:rsid w:val="006451F8"/>
    <w:rsid w:val="006579EF"/>
    <w:rsid w:val="00684C2B"/>
    <w:rsid w:val="00692592"/>
    <w:rsid w:val="00695CE3"/>
    <w:rsid w:val="0069676D"/>
    <w:rsid w:val="006A0494"/>
    <w:rsid w:val="006A1926"/>
    <w:rsid w:val="006A233F"/>
    <w:rsid w:val="006B45FB"/>
    <w:rsid w:val="006B5272"/>
    <w:rsid w:val="006C5414"/>
    <w:rsid w:val="006D53AC"/>
    <w:rsid w:val="006E371D"/>
    <w:rsid w:val="006E79B5"/>
    <w:rsid w:val="006F469A"/>
    <w:rsid w:val="007037EA"/>
    <w:rsid w:val="00704909"/>
    <w:rsid w:val="00710329"/>
    <w:rsid w:val="007142FE"/>
    <w:rsid w:val="00724AEE"/>
    <w:rsid w:val="00733EAB"/>
    <w:rsid w:val="00741FFF"/>
    <w:rsid w:val="00747B08"/>
    <w:rsid w:val="00763FBB"/>
    <w:rsid w:val="00764653"/>
    <w:rsid w:val="00776E04"/>
    <w:rsid w:val="00777F0A"/>
    <w:rsid w:val="00777FCD"/>
    <w:rsid w:val="00786651"/>
    <w:rsid w:val="00786C84"/>
    <w:rsid w:val="00791D76"/>
    <w:rsid w:val="00796492"/>
    <w:rsid w:val="007B4064"/>
    <w:rsid w:val="00800A5E"/>
    <w:rsid w:val="00801C8C"/>
    <w:rsid w:val="008028AC"/>
    <w:rsid w:val="008127EA"/>
    <w:rsid w:val="008219EA"/>
    <w:rsid w:val="00826910"/>
    <w:rsid w:val="00830DE6"/>
    <w:rsid w:val="00830F8F"/>
    <w:rsid w:val="00831E54"/>
    <w:rsid w:val="008453BE"/>
    <w:rsid w:val="008479B3"/>
    <w:rsid w:val="00854684"/>
    <w:rsid w:val="008555CD"/>
    <w:rsid w:val="0086176A"/>
    <w:rsid w:val="0086345F"/>
    <w:rsid w:val="00864091"/>
    <w:rsid w:val="00866154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E0CFC"/>
    <w:rsid w:val="008E56BB"/>
    <w:rsid w:val="008E61D6"/>
    <w:rsid w:val="008F097E"/>
    <w:rsid w:val="008F482C"/>
    <w:rsid w:val="008F5245"/>
    <w:rsid w:val="0091198E"/>
    <w:rsid w:val="009175E8"/>
    <w:rsid w:val="0092094A"/>
    <w:rsid w:val="009227FF"/>
    <w:rsid w:val="0092492D"/>
    <w:rsid w:val="009253DA"/>
    <w:rsid w:val="009265DD"/>
    <w:rsid w:val="00932927"/>
    <w:rsid w:val="00937350"/>
    <w:rsid w:val="00955EE2"/>
    <w:rsid w:val="00960714"/>
    <w:rsid w:val="00961C0D"/>
    <w:rsid w:val="00980517"/>
    <w:rsid w:val="00982B9C"/>
    <w:rsid w:val="00992FB5"/>
    <w:rsid w:val="009A715C"/>
    <w:rsid w:val="009B2B61"/>
    <w:rsid w:val="009C1FCE"/>
    <w:rsid w:val="009D0873"/>
    <w:rsid w:val="009D2ACD"/>
    <w:rsid w:val="009D394C"/>
    <w:rsid w:val="009E0B0E"/>
    <w:rsid w:val="009E145F"/>
    <w:rsid w:val="009E3BF3"/>
    <w:rsid w:val="00A01714"/>
    <w:rsid w:val="00A04DE7"/>
    <w:rsid w:val="00A104BD"/>
    <w:rsid w:val="00A1085A"/>
    <w:rsid w:val="00A144D3"/>
    <w:rsid w:val="00A14AF7"/>
    <w:rsid w:val="00A15A51"/>
    <w:rsid w:val="00A20D56"/>
    <w:rsid w:val="00A258C8"/>
    <w:rsid w:val="00A451B5"/>
    <w:rsid w:val="00A45B93"/>
    <w:rsid w:val="00A53B23"/>
    <w:rsid w:val="00A56A87"/>
    <w:rsid w:val="00A67615"/>
    <w:rsid w:val="00A75007"/>
    <w:rsid w:val="00A8069E"/>
    <w:rsid w:val="00A84610"/>
    <w:rsid w:val="00AA4B41"/>
    <w:rsid w:val="00AB63C7"/>
    <w:rsid w:val="00AB7528"/>
    <w:rsid w:val="00AC224A"/>
    <w:rsid w:val="00AD5B92"/>
    <w:rsid w:val="00AD71CD"/>
    <w:rsid w:val="00AE0242"/>
    <w:rsid w:val="00AF1203"/>
    <w:rsid w:val="00AF1776"/>
    <w:rsid w:val="00B026D1"/>
    <w:rsid w:val="00B07D8B"/>
    <w:rsid w:val="00B155B9"/>
    <w:rsid w:val="00B15866"/>
    <w:rsid w:val="00B32CEB"/>
    <w:rsid w:val="00B342F1"/>
    <w:rsid w:val="00B45AC0"/>
    <w:rsid w:val="00B628C7"/>
    <w:rsid w:val="00B80C5F"/>
    <w:rsid w:val="00BB7E18"/>
    <w:rsid w:val="00BC6B1A"/>
    <w:rsid w:val="00BD0E55"/>
    <w:rsid w:val="00BD3CD4"/>
    <w:rsid w:val="00BE3257"/>
    <w:rsid w:val="00BF7016"/>
    <w:rsid w:val="00C03B43"/>
    <w:rsid w:val="00C062C8"/>
    <w:rsid w:val="00C10F85"/>
    <w:rsid w:val="00C12285"/>
    <w:rsid w:val="00C12CF9"/>
    <w:rsid w:val="00C13DD2"/>
    <w:rsid w:val="00C15665"/>
    <w:rsid w:val="00C16CEF"/>
    <w:rsid w:val="00C21C9E"/>
    <w:rsid w:val="00C24028"/>
    <w:rsid w:val="00C31884"/>
    <w:rsid w:val="00C369B6"/>
    <w:rsid w:val="00C42006"/>
    <w:rsid w:val="00C501A7"/>
    <w:rsid w:val="00C7668C"/>
    <w:rsid w:val="00C815E1"/>
    <w:rsid w:val="00C913CD"/>
    <w:rsid w:val="00CA0B8A"/>
    <w:rsid w:val="00CC0AE7"/>
    <w:rsid w:val="00CC2EEE"/>
    <w:rsid w:val="00CD2CE3"/>
    <w:rsid w:val="00CE2E55"/>
    <w:rsid w:val="00CE489B"/>
    <w:rsid w:val="00D01348"/>
    <w:rsid w:val="00D17520"/>
    <w:rsid w:val="00D20134"/>
    <w:rsid w:val="00D306D3"/>
    <w:rsid w:val="00D32B14"/>
    <w:rsid w:val="00D331BD"/>
    <w:rsid w:val="00D448AB"/>
    <w:rsid w:val="00D45280"/>
    <w:rsid w:val="00D45D2D"/>
    <w:rsid w:val="00D5523A"/>
    <w:rsid w:val="00D64F04"/>
    <w:rsid w:val="00D67754"/>
    <w:rsid w:val="00D91476"/>
    <w:rsid w:val="00DA1CA5"/>
    <w:rsid w:val="00DA5DB2"/>
    <w:rsid w:val="00DA743D"/>
    <w:rsid w:val="00DB27BC"/>
    <w:rsid w:val="00DB4329"/>
    <w:rsid w:val="00DC118B"/>
    <w:rsid w:val="00DC1B6C"/>
    <w:rsid w:val="00DE246E"/>
    <w:rsid w:val="00DE4461"/>
    <w:rsid w:val="00DE5E4B"/>
    <w:rsid w:val="00E011A7"/>
    <w:rsid w:val="00E107FD"/>
    <w:rsid w:val="00E1720F"/>
    <w:rsid w:val="00E20802"/>
    <w:rsid w:val="00E330C3"/>
    <w:rsid w:val="00E37464"/>
    <w:rsid w:val="00E43EDA"/>
    <w:rsid w:val="00E46F74"/>
    <w:rsid w:val="00E53A5A"/>
    <w:rsid w:val="00E62D1D"/>
    <w:rsid w:val="00E65BC7"/>
    <w:rsid w:val="00E66A36"/>
    <w:rsid w:val="00E72FCE"/>
    <w:rsid w:val="00E737F0"/>
    <w:rsid w:val="00E96084"/>
    <w:rsid w:val="00EA21D5"/>
    <w:rsid w:val="00EA61B5"/>
    <w:rsid w:val="00EB12FB"/>
    <w:rsid w:val="00EB1852"/>
    <w:rsid w:val="00EB27BC"/>
    <w:rsid w:val="00EB5668"/>
    <w:rsid w:val="00EC7299"/>
    <w:rsid w:val="00ED1DF7"/>
    <w:rsid w:val="00ED6315"/>
    <w:rsid w:val="00EF0309"/>
    <w:rsid w:val="00EF65C6"/>
    <w:rsid w:val="00F01E19"/>
    <w:rsid w:val="00F029AE"/>
    <w:rsid w:val="00F02CC6"/>
    <w:rsid w:val="00F1217C"/>
    <w:rsid w:val="00F12D01"/>
    <w:rsid w:val="00F1726B"/>
    <w:rsid w:val="00F223EC"/>
    <w:rsid w:val="00F271D7"/>
    <w:rsid w:val="00F32922"/>
    <w:rsid w:val="00F35E10"/>
    <w:rsid w:val="00F4513A"/>
    <w:rsid w:val="00F56D26"/>
    <w:rsid w:val="00F705B2"/>
    <w:rsid w:val="00F76F5F"/>
    <w:rsid w:val="00F77720"/>
    <w:rsid w:val="00F8264E"/>
    <w:rsid w:val="00F8401B"/>
    <w:rsid w:val="00F902D8"/>
    <w:rsid w:val="00F94893"/>
    <w:rsid w:val="00F97CA7"/>
    <w:rsid w:val="00FA0EAC"/>
    <w:rsid w:val="00FA4321"/>
    <w:rsid w:val="00FD30A5"/>
    <w:rsid w:val="00FD3100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11AA4E-3515-4CD2-90B6-F829897F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566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9</cp:revision>
  <cp:lastPrinted>2016-03-02T12:01:00Z</cp:lastPrinted>
  <dcterms:created xsi:type="dcterms:W3CDTF">2016-03-10T14:06:00Z</dcterms:created>
  <dcterms:modified xsi:type="dcterms:W3CDTF">2016-03-14T07:16:00Z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